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F785D" w14:textId="77777777" w:rsidR="00333A36" w:rsidRDefault="00333A36" w:rsidP="00333A36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31393F9C" w14:textId="77777777" w:rsidR="00333A36" w:rsidRDefault="00333A36" w:rsidP="00333A36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7C4A0382" w14:textId="77777777" w:rsidR="00333A36" w:rsidRDefault="00333A36" w:rsidP="00333A36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2F3FC300" w14:textId="77777777" w:rsidR="00D17423" w:rsidRPr="008C735A" w:rsidRDefault="006967ED" w:rsidP="0031329B">
      <w:pPr>
        <w:spacing w:after="12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8C735A">
        <w:rPr>
          <w:rFonts w:ascii="Arial" w:hAnsi="Arial" w:cs="Arial"/>
          <w:b/>
          <w:sz w:val="36"/>
          <w:szCs w:val="36"/>
          <w:u w:val="single"/>
        </w:rPr>
        <w:t>Evaluation</w:t>
      </w:r>
      <w:r w:rsidR="00D17423" w:rsidRPr="008C735A">
        <w:rPr>
          <w:rFonts w:ascii="Arial" w:hAnsi="Arial" w:cs="Arial"/>
          <w:b/>
          <w:sz w:val="36"/>
          <w:szCs w:val="36"/>
          <w:u w:val="single"/>
        </w:rPr>
        <w:t xml:space="preserve"> d’un </w:t>
      </w:r>
      <w:r w:rsidR="00234F63" w:rsidRPr="008C735A">
        <w:rPr>
          <w:rFonts w:ascii="Arial" w:hAnsi="Arial" w:cs="Arial"/>
          <w:b/>
          <w:sz w:val="36"/>
          <w:szCs w:val="36"/>
          <w:u w:val="single"/>
        </w:rPr>
        <w:t>établissement</w:t>
      </w:r>
    </w:p>
    <w:p w14:paraId="7CF034FD" w14:textId="0A8DA18C" w:rsidR="00DE7E97" w:rsidRPr="008C735A" w:rsidRDefault="002715F7" w:rsidP="00D76F17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8C735A">
        <w:rPr>
          <w:rFonts w:ascii="Arial" w:hAnsi="Arial" w:cs="Arial"/>
          <w:b/>
          <w:sz w:val="36"/>
          <w:szCs w:val="36"/>
        </w:rPr>
        <w:t xml:space="preserve">AFFILIATION </w:t>
      </w:r>
      <w:r w:rsidR="007E441E">
        <w:rPr>
          <w:rFonts w:ascii="Arial" w:hAnsi="Arial" w:cs="Arial"/>
          <w:b/>
          <w:sz w:val="36"/>
          <w:szCs w:val="36"/>
        </w:rPr>
        <w:br/>
      </w:r>
      <w:r w:rsidR="00D17423" w:rsidRPr="008C735A">
        <w:rPr>
          <w:rFonts w:ascii="Arial" w:hAnsi="Arial" w:cs="Arial"/>
          <w:b/>
          <w:sz w:val="36"/>
          <w:szCs w:val="36"/>
        </w:rPr>
        <w:t>FOURCHETTE VERTE</w:t>
      </w:r>
      <w:r w:rsidR="002D7E9B" w:rsidRPr="008C735A">
        <w:rPr>
          <w:rFonts w:ascii="Arial" w:hAnsi="Arial" w:cs="Arial"/>
          <w:sz w:val="36"/>
          <w:szCs w:val="36"/>
        </w:rPr>
        <w:t xml:space="preserve"> </w:t>
      </w:r>
      <w:r w:rsidR="007E441E">
        <w:rPr>
          <w:rFonts w:ascii="Arial" w:hAnsi="Arial" w:cs="Arial"/>
          <w:b/>
          <w:sz w:val="36"/>
          <w:szCs w:val="36"/>
        </w:rPr>
        <w:t>JUNIOR</w:t>
      </w:r>
    </w:p>
    <w:p w14:paraId="262DC798" w14:textId="77777777" w:rsidR="00900E5C" w:rsidRPr="008C735A" w:rsidRDefault="00900E5C" w:rsidP="00F07378">
      <w:pPr>
        <w:widowControl w:val="0"/>
        <w:autoSpaceDE w:val="0"/>
        <w:autoSpaceDN w:val="0"/>
        <w:spacing w:before="240" w:after="24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8C735A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Informations générales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93"/>
      </w:tblGrid>
      <w:tr w:rsidR="00B04761" w:rsidRPr="008C735A" w14:paraId="7D10A886" w14:textId="77777777" w:rsidTr="004E61FC">
        <w:tc>
          <w:tcPr>
            <w:tcW w:w="4111" w:type="dxa"/>
          </w:tcPr>
          <w:p w14:paraId="454EEB75" w14:textId="77777777" w:rsidR="00B04761" w:rsidRPr="008C735A" w:rsidRDefault="00B04761" w:rsidP="008C73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Nom et prénom de l’enquêteur/l’enquêtrice</w:t>
            </w:r>
            <w:r w:rsidRPr="008C73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3" w:type="dxa"/>
          </w:tcPr>
          <w:p w14:paraId="7FABCE27" w14:textId="1381E26E" w:rsidR="00B04761" w:rsidRPr="008C735A" w:rsidRDefault="005C287C" w:rsidP="008C73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73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8C73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735A">
              <w:rPr>
                <w:rFonts w:ascii="Arial" w:hAnsi="Arial" w:cs="Arial"/>
                <w:sz w:val="20"/>
                <w:szCs w:val="20"/>
              </w:rPr>
            </w:r>
            <w:r w:rsidRPr="008C73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73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73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73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73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73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73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B04761" w:rsidRPr="008C735A" w14:paraId="6910B567" w14:textId="77777777" w:rsidTr="004E61FC">
        <w:tc>
          <w:tcPr>
            <w:tcW w:w="4111" w:type="dxa"/>
          </w:tcPr>
          <w:p w14:paraId="031E0E5A" w14:textId="6C8668E9" w:rsidR="00B04761" w:rsidRPr="008C735A" w:rsidRDefault="00B04761" w:rsidP="008C73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Nom </w:t>
            </w:r>
            <w:r w:rsidR="004A49FA"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et lieu </w:t>
            </w: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de l’établissement visité </w:t>
            </w:r>
            <w:r w:rsidRPr="008C73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3" w:type="dxa"/>
          </w:tcPr>
          <w:p w14:paraId="331934F0" w14:textId="280E1470" w:rsidR="00260226" w:rsidRPr="008C735A" w:rsidRDefault="005C287C" w:rsidP="008C73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73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8C73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735A">
              <w:rPr>
                <w:rFonts w:ascii="Arial" w:hAnsi="Arial" w:cs="Arial"/>
                <w:sz w:val="20"/>
                <w:szCs w:val="20"/>
              </w:rPr>
            </w:r>
            <w:r w:rsidRPr="008C73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73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73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73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73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73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73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04761" w:rsidRPr="008C735A" w14:paraId="48A1CA2F" w14:textId="77777777" w:rsidTr="004E61FC">
        <w:tc>
          <w:tcPr>
            <w:tcW w:w="4111" w:type="dxa"/>
          </w:tcPr>
          <w:p w14:paraId="410C1592" w14:textId="77777777" w:rsidR="00B04761" w:rsidRPr="008C735A" w:rsidRDefault="00B04761" w:rsidP="008C73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Date de l’évaluation </w:t>
            </w:r>
          </w:p>
        </w:tc>
        <w:tc>
          <w:tcPr>
            <w:tcW w:w="4993" w:type="dxa"/>
          </w:tcPr>
          <w:p w14:paraId="07A46420" w14:textId="23A015F8" w:rsidR="00B04761" w:rsidRPr="008C735A" w:rsidRDefault="005C287C" w:rsidP="008C73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73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8C73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735A">
              <w:rPr>
                <w:rFonts w:ascii="Arial" w:hAnsi="Arial" w:cs="Arial"/>
                <w:sz w:val="20"/>
                <w:szCs w:val="20"/>
              </w:rPr>
            </w:r>
            <w:r w:rsidRPr="008C73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73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73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73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73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73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73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04761" w:rsidRPr="008C735A" w14:paraId="5C3762FB" w14:textId="77777777" w:rsidTr="004E61FC">
        <w:tc>
          <w:tcPr>
            <w:tcW w:w="4111" w:type="dxa"/>
          </w:tcPr>
          <w:p w14:paraId="01D64D83" w14:textId="77777777" w:rsidR="00B04761" w:rsidRPr="008C735A" w:rsidRDefault="00B04761" w:rsidP="008C735A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Signature</w:t>
            </w:r>
            <w:r w:rsidRPr="008C735A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-781582415"/>
            <w:showingPlcHdr/>
            <w:picture/>
          </w:sdtPr>
          <w:sdtEndPr/>
          <w:sdtContent>
            <w:tc>
              <w:tcPr>
                <w:tcW w:w="4993" w:type="dxa"/>
              </w:tcPr>
              <w:p w14:paraId="1568454D" w14:textId="1B9AD573" w:rsidR="00B04761" w:rsidRPr="008C735A" w:rsidRDefault="00F07378" w:rsidP="00F07378">
                <w:pPr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fr-CH"/>
                  </w:rPr>
                  <w:drawing>
                    <wp:inline distT="0" distB="0" distL="0" distR="0" wp14:anchorId="31933FA4" wp14:editId="512D5AE4">
                      <wp:extent cx="425302" cy="425302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5273" cy="4252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3DD1704" w14:textId="77777777" w:rsidR="00900E5C" w:rsidRPr="008C735A" w:rsidRDefault="00900E5C" w:rsidP="008260E6">
      <w:pPr>
        <w:widowControl w:val="0"/>
        <w:autoSpaceDE w:val="0"/>
        <w:autoSpaceDN w:val="0"/>
        <w:spacing w:before="240" w:after="24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8C735A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Mise en évidence du label Fourchette verte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900E5C" w:rsidRPr="008C735A" w14:paraId="4FABEC1E" w14:textId="77777777" w:rsidTr="004E61FC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DA81" w14:textId="77777777" w:rsidR="00900E5C" w:rsidRPr="008C735A" w:rsidRDefault="00900E5C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  <w:t>Cochez la réponse correspondante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736FD7" w14:textId="77777777" w:rsidR="00900E5C" w:rsidRPr="008C735A" w:rsidRDefault="00900E5C" w:rsidP="000C2420">
            <w:pPr>
              <w:widowControl w:val="0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69650F1" w14:textId="77777777" w:rsidR="00900E5C" w:rsidRPr="008C735A" w:rsidRDefault="00900E5C" w:rsidP="000C2420">
            <w:pPr>
              <w:widowControl w:val="0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Non</w:t>
            </w:r>
          </w:p>
        </w:tc>
      </w:tr>
      <w:tr w:rsidR="00900E5C" w:rsidRPr="008C735A" w14:paraId="748D5905" w14:textId="77777777" w:rsidTr="004E61F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0814" w14:textId="7AF945FE" w:rsidR="00900E5C" w:rsidRPr="008C735A" w:rsidRDefault="00900E5C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Menu FV mis en évidence et affiché de manière visible </w:t>
            </w:r>
            <w:r w:rsidR="009461E2"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(logo sur: la carte, le plan de menus, la pancarte, l’ardoise…)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33283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10D89E31" w14:textId="7C40636B" w:rsidR="00900E5C" w:rsidRPr="008C735A" w:rsidRDefault="000C2420" w:rsidP="000C2420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13745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613976BF" w14:textId="334751D4" w:rsidR="00900E5C" w:rsidRPr="008C735A" w:rsidRDefault="000C2420" w:rsidP="000C2420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8C735A" w14:paraId="15B4BF8F" w14:textId="77777777" w:rsidTr="004E61FC"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6D9D1AA3" w14:textId="77777777" w:rsidR="00900E5C" w:rsidRPr="008C735A" w:rsidRDefault="00900E5C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Certificat d’attribution du label FV affiché de manière visible </w:t>
            </w: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ab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153997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F13C8F0" w14:textId="2B3C005E" w:rsidR="00900E5C" w:rsidRPr="008C735A" w:rsidRDefault="000C2420" w:rsidP="000C2420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87573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7510846A" w14:textId="6364BA34" w:rsidR="00900E5C" w:rsidRPr="008C735A" w:rsidRDefault="000C2420" w:rsidP="000C2420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8C735A" w14:paraId="638F7EAB" w14:textId="77777777" w:rsidTr="004E61FC">
        <w:tc>
          <w:tcPr>
            <w:tcW w:w="7655" w:type="dxa"/>
            <w:shd w:val="clear" w:color="auto" w:fill="auto"/>
          </w:tcPr>
          <w:p w14:paraId="52259DE6" w14:textId="7BB35997" w:rsidR="00900E5C" w:rsidRPr="008C735A" w:rsidRDefault="00107FE1" w:rsidP="00107FE1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Vignette annuelle (sur le certificat</w:t>
            </w:r>
            <w:r w:rsidR="007E441E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 ailleurs</w:t>
            </w: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)</w:t>
            </w: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ab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41874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8276F4D" w14:textId="7627111A" w:rsidR="00900E5C" w:rsidRPr="008C735A" w:rsidRDefault="000C2420" w:rsidP="000C2420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1483769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6BE5A247" w14:textId="2717CFFC" w:rsidR="00900E5C" w:rsidRPr="008C735A" w:rsidRDefault="000C2420" w:rsidP="000C2420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8C735A" w14:paraId="07335735" w14:textId="77777777" w:rsidTr="004E61FC">
        <w:tc>
          <w:tcPr>
            <w:tcW w:w="7655" w:type="dxa"/>
            <w:shd w:val="clear" w:color="auto" w:fill="auto"/>
          </w:tcPr>
          <w:p w14:paraId="12FB5026" w14:textId="77777777" w:rsidR="00900E5C" w:rsidRPr="008C735A" w:rsidRDefault="00107FE1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Autocollant officiel FV affiché de manière visible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1356569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E3E761B" w14:textId="55992118" w:rsidR="00900E5C" w:rsidRPr="008C735A" w:rsidRDefault="000C2420" w:rsidP="000C2420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58421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4D45BB68" w14:textId="148E4FAE" w:rsidR="00900E5C" w:rsidRPr="008C735A" w:rsidRDefault="000C2420" w:rsidP="000C2420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8C735A" w14:paraId="27833E0D" w14:textId="77777777" w:rsidTr="004E61FC">
        <w:tc>
          <w:tcPr>
            <w:tcW w:w="7655" w:type="dxa"/>
            <w:shd w:val="clear" w:color="auto" w:fill="auto"/>
          </w:tcPr>
          <w:p w14:paraId="57A5383C" w14:textId="668E44FB" w:rsidR="00900E5C" w:rsidRPr="008C735A" w:rsidRDefault="004E61FC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Matériel FV (dépliants, affiches...) disponible et facilement accessible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69703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86B4789" w14:textId="6B68251D" w:rsidR="00900E5C" w:rsidRPr="008C735A" w:rsidRDefault="000C2420" w:rsidP="000C2420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717857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46A448A2" w14:textId="38CE3F50" w:rsidR="00900E5C" w:rsidRPr="008C735A" w:rsidRDefault="000C2420" w:rsidP="000C2420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</w:tbl>
    <w:p w14:paraId="70F05256" w14:textId="77777777" w:rsidR="00900E5C" w:rsidRPr="008C735A" w:rsidRDefault="00900E5C" w:rsidP="008260E6">
      <w:pPr>
        <w:widowControl w:val="0"/>
        <w:autoSpaceDE w:val="0"/>
        <w:autoSpaceDN w:val="0"/>
        <w:spacing w:before="240" w:after="24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8C735A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Menu Fourchette verte </w:t>
      </w:r>
    </w:p>
    <w:p w14:paraId="4E93905F" w14:textId="77777777" w:rsidR="00900E5C" w:rsidRPr="008C735A" w:rsidRDefault="00900E5C" w:rsidP="00900E5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8C735A">
        <w:rPr>
          <w:rFonts w:ascii="Arial" w:eastAsia="Times New Roman" w:hAnsi="Arial" w:cs="Arial"/>
          <w:sz w:val="20"/>
          <w:szCs w:val="20"/>
          <w:lang w:val="fr-FR" w:eastAsia="fr-FR"/>
        </w:rPr>
        <w:t>Description précise du menu Fourchette verte testé (plat du jour ou assiette):</w:t>
      </w:r>
    </w:p>
    <w:sdt>
      <w:sdtPr>
        <w:rPr>
          <w:rFonts w:ascii="Arial" w:eastAsia="Times New Roman" w:hAnsi="Arial" w:cs="Arial"/>
          <w:sz w:val="20"/>
          <w:szCs w:val="20"/>
          <w:lang w:val="fr-FR" w:eastAsia="fr-FR"/>
        </w:rPr>
        <w:id w:val="-450472760"/>
      </w:sdtPr>
      <w:sdtEndPr/>
      <w:sdtContent>
        <w:p w14:paraId="7A238A0A" w14:textId="3BD17FD1" w:rsidR="00900E5C" w:rsidRPr="008C735A" w:rsidRDefault="00346689" w:rsidP="008C735A">
          <w:pPr>
            <w:widowControl w:val="0"/>
            <w:tabs>
              <w:tab w:val="right" w:leader="underscore" w:pos="8789"/>
            </w:tabs>
            <w:autoSpaceDE w:val="0"/>
            <w:autoSpaceDN w:val="0"/>
            <w:spacing w:before="60" w:after="0" w:line="360" w:lineRule="auto"/>
            <w:rPr>
              <w:rFonts w:ascii="Arial" w:eastAsia="Times New Roman" w:hAnsi="Arial" w:cs="Arial"/>
              <w:sz w:val="20"/>
              <w:szCs w:val="20"/>
              <w:lang w:val="fr-FR" w:eastAsia="fr-FR"/>
            </w:rPr>
          </w:pPr>
          <w:r w:rsidRPr="008C735A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8C735A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8C735A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p>
      </w:sdtContent>
    </w:sdt>
    <w:p w14:paraId="4073ABCD" w14:textId="77777777" w:rsidR="00292DD5" w:rsidRPr="008C735A" w:rsidRDefault="00292DD5" w:rsidP="008C735A">
      <w:pPr>
        <w:spacing w:after="0" w:line="360" w:lineRule="auto"/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</w:pPr>
    </w:p>
    <w:p w14:paraId="3092AF37" w14:textId="7DF5D343" w:rsidR="006F502F" w:rsidRPr="008C735A" w:rsidRDefault="006F502F" w:rsidP="00346689">
      <w:pPr>
        <w:spacing w:after="120"/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</w:pPr>
      <w:r w:rsidRPr="008C735A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 xml:space="preserve">Respect des </w:t>
      </w:r>
      <w:r w:rsidR="00C24880" w:rsidRPr="008C735A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 xml:space="preserve">critères </w:t>
      </w:r>
      <w:r w:rsidRPr="008C735A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>Fourchette verte :</w:t>
      </w:r>
      <w:r w:rsidRPr="008C735A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Pr="008C735A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>Cochez la réponse correspondante</w:t>
      </w:r>
    </w:p>
    <w:tbl>
      <w:tblPr>
        <w:tblW w:w="896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1276"/>
        <w:gridCol w:w="2159"/>
      </w:tblGrid>
      <w:tr w:rsidR="00B9084E" w:rsidRPr="008C735A" w14:paraId="0285349C" w14:textId="77777777" w:rsidTr="00584B18">
        <w:trPr>
          <w:trHeight w:val="37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68C49" w14:textId="77777777" w:rsidR="007F2968" w:rsidRPr="009B321F" w:rsidRDefault="007F2968" w:rsidP="007F296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Viande, poisson</w:t>
            </w:r>
            <w:r w:rsidRPr="00186207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, œufs, fromage, tofu ou légumineuses </w:t>
            </w:r>
          </w:p>
          <w:p w14:paraId="10E63FC0" w14:textId="3FE5C0D6" w:rsidR="00B9084E" w:rsidRPr="008C735A" w:rsidRDefault="009720C1" w:rsidP="009720C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correspondant aux quantités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286C7C" w14:textId="1D6C5036" w:rsidR="00B9084E" w:rsidRPr="008C735A" w:rsidRDefault="007E441E" w:rsidP="00B908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1259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20"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B9084E"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6B2AD" w14:textId="2290F548" w:rsidR="00B9084E" w:rsidRPr="008C735A" w:rsidRDefault="007E441E" w:rsidP="00B908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77640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20"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B9084E"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(trop)</w:t>
            </w:r>
          </w:p>
          <w:p w14:paraId="78918AC2" w14:textId="4381E6E7" w:rsidR="00B9084E" w:rsidRPr="008C735A" w:rsidRDefault="007E441E" w:rsidP="00B908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79328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20"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B9084E"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 peu)</w:t>
            </w:r>
          </w:p>
        </w:tc>
      </w:tr>
      <w:tr w:rsidR="006F502F" w:rsidRPr="008C735A" w14:paraId="07709417" w14:textId="77777777" w:rsidTr="00584B18">
        <w:trPr>
          <w:trHeight w:val="4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FE929" w14:textId="1D4C8360" w:rsidR="006F502F" w:rsidRPr="008C735A" w:rsidRDefault="006F502F" w:rsidP="006F502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Légumes, crudités (100-150 g</w:t>
            </w:r>
            <w:r w:rsidR="00B97148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selon l’âge</w:t>
            </w: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E0B557" w14:textId="6C7E73B3" w:rsidR="006F502F" w:rsidRPr="008C735A" w:rsidRDefault="007E441E" w:rsidP="00B908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171256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20"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6F502F"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9CD94" w14:textId="38277D7A" w:rsidR="006F502F" w:rsidRPr="008C735A" w:rsidRDefault="007E441E" w:rsidP="00B908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33666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20"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6F502F"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 peu)</w:t>
            </w:r>
          </w:p>
        </w:tc>
      </w:tr>
      <w:tr w:rsidR="006F502F" w:rsidRPr="008C735A" w14:paraId="1B26662F" w14:textId="77777777" w:rsidTr="00584B18">
        <w:trPr>
          <w:trHeight w:val="39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DEA5C" w14:textId="77777777" w:rsidR="006F502F" w:rsidRPr="008C735A" w:rsidRDefault="006F502F" w:rsidP="006F502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Graisses en quantité limitée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448125" w14:textId="125A0D0B" w:rsidR="006F502F" w:rsidRPr="008C735A" w:rsidRDefault="007E441E" w:rsidP="00B908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192614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20"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6F502F"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4B58" w14:textId="30E9C453" w:rsidR="006F502F" w:rsidRPr="008C735A" w:rsidRDefault="007E441E" w:rsidP="00B908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74538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20"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6F502F"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(trop)</w:t>
            </w:r>
          </w:p>
        </w:tc>
      </w:tr>
      <w:tr w:rsidR="006F502F" w:rsidRPr="008C735A" w14:paraId="44D7218B" w14:textId="77777777" w:rsidTr="00584B18">
        <w:trPr>
          <w:trHeight w:val="39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ACC40" w14:textId="77777777" w:rsidR="006F502F" w:rsidRPr="008C735A" w:rsidRDefault="006F502F" w:rsidP="006F502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Y avait-il assez de farineux ?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EA8F6A" w14:textId="6D57F9DC" w:rsidR="006F502F" w:rsidRPr="008C735A" w:rsidRDefault="007E441E" w:rsidP="00B908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129594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20"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6F502F"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C9904" w14:textId="5287F776" w:rsidR="006F502F" w:rsidRPr="008C735A" w:rsidRDefault="007E441E" w:rsidP="00B908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70032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20"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6F502F"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</w:t>
            </w:r>
          </w:p>
        </w:tc>
      </w:tr>
      <w:tr w:rsidR="006F502F" w:rsidRPr="008C735A" w14:paraId="48D3C45B" w14:textId="77777777" w:rsidTr="00584B18">
        <w:trPr>
          <w:trHeight w:val="39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EAB57" w14:textId="77777777" w:rsidR="006F502F" w:rsidRPr="008C735A" w:rsidRDefault="006F502F" w:rsidP="006F502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La boisson de table est l’eau 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6FD3E9" w14:textId="322767B7" w:rsidR="006F502F" w:rsidRPr="008C735A" w:rsidRDefault="007E441E" w:rsidP="00B908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109362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20"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6F502F"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19165" w14:textId="3F6D8CE2" w:rsidR="006F502F" w:rsidRPr="008C735A" w:rsidRDefault="007E441E" w:rsidP="00B908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40176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20"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6F502F"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</w:t>
            </w:r>
          </w:p>
        </w:tc>
      </w:tr>
      <w:tr w:rsidR="009222B9" w:rsidRPr="008C735A" w14:paraId="38477CB3" w14:textId="77777777" w:rsidTr="00584B18">
        <w:trPr>
          <w:trHeight w:val="39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0A9C7" w14:textId="77777777" w:rsidR="009222B9" w:rsidRPr="008C735A" w:rsidRDefault="009222B9" w:rsidP="004E61F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Salières et autres condiments </w:t>
            </w:r>
            <w:r w:rsidR="00C24880"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à disposition </w:t>
            </w:r>
            <w:r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sur les tables ?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1E2584" w14:textId="455F0A42" w:rsidR="009222B9" w:rsidRPr="008C735A" w:rsidRDefault="007E441E" w:rsidP="006D5B3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208420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20"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9222B9"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  <w:r w:rsidR="00C24880"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, à dispo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1F3EC" w14:textId="5FDB5B28" w:rsidR="009222B9" w:rsidRPr="008C735A" w:rsidRDefault="007E441E" w:rsidP="004E61F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39957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20" w:rsidRPr="008C735A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9222B9"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</w:t>
            </w:r>
            <w:r w:rsidR="00C24880" w:rsidRPr="008C735A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, pas à dispo</w:t>
            </w:r>
          </w:p>
        </w:tc>
      </w:tr>
    </w:tbl>
    <w:p w14:paraId="2987C24F" w14:textId="77777777" w:rsidR="00170E04" w:rsidRPr="008C735A" w:rsidRDefault="00170E04" w:rsidP="0054079D">
      <w:pPr>
        <w:spacing w:after="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22FE10BE" w14:textId="4486381B" w:rsidR="00900E5C" w:rsidRPr="008C735A" w:rsidRDefault="008C735A" w:rsidP="006F502F">
      <w:pPr>
        <w:spacing w:after="0"/>
        <w:rPr>
          <w:rFonts w:ascii="Arial" w:eastAsia="Times New Roman" w:hAnsi="Arial" w:cs="Arial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sz w:val="20"/>
          <w:szCs w:val="20"/>
          <w:lang w:val="fr-FR" w:eastAsia="fr-FR"/>
        </w:rPr>
        <w:lastRenderedPageBreak/>
        <w:t>A</w:t>
      </w:r>
      <w:r w:rsidR="00900E5C" w:rsidRPr="008C735A">
        <w:rPr>
          <w:rFonts w:ascii="Arial" w:eastAsia="Times New Roman" w:hAnsi="Arial" w:cs="Arial"/>
          <w:sz w:val="20"/>
          <w:szCs w:val="20"/>
          <w:lang w:val="fr-FR" w:eastAsia="fr-FR"/>
        </w:rPr>
        <w:t>ppréciations personnelles (goût,</w:t>
      </w:r>
      <w:r w:rsidR="00B9084E" w:rsidRPr="008C735A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DC5064" w:rsidRPr="008C735A">
        <w:rPr>
          <w:rFonts w:ascii="Arial" w:eastAsia="Times New Roman" w:hAnsi="Arial" w:cs="Arial"/>
          <w:sz w:val="20"/>
          <w:szCs w:val="20"/>
          <w:lang w:val="fr-FR" w:eastAsia="fr-FR"/>
        </w:rPr>
        <w:t>teneur en sel</w:t>
      </w:r>
      <w:r w:rsidR="00B9084E" w:rsidRPr="008C735A">
        <w:rPr>
          <w:rFonts w:ascii="Arial" w:eastAsia="Times New Roman" w:hAnsi="Arial" w:cs="Arial"/>
          <w:sz w:val="20"/>
          <w:szCs w:val="20"/>
          <w:lang w:val="fr-FR" w:eastAsia="fr-FR"/>
        </w:rPr>
        <w:t>,</w:t>
      </w:r>
      <w:r w:rsidR="00900E5C" w:rsidRPr="008C735A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présentation, accueil, etc.) :</w:t>
      </w:r>
    </w:p>
    <w:sdt>
      <w:sdtPr>
        <w:rPr>
          <w:rFonts w:ascii="Arial" w:eastAsia="Times New Roman" w:hAnsi="Arial" w:cs="Arial"/>
          <w:sz w:val="20"/>
          <w:szCs w:val="20"/>
          <w:lang w:val="fr-FR" w:eastAsia="fr-FR"/>
        </w:rPr>
        <w:id w:val="792725653"/>
      </w:sdtPr>
      <w:sdtEndPr/>
      <w:sdtContent>
        <w:p w14:paraId="35487292" w14:textId="7D76AC85" w:rsidR="00900E5C" w:rsidRPr="008C735A" w:rsidRDefault="00346689" w:rsidP="008C735A">
          <w:pPr>
            <w:widowControl w:val="0"/>
            <w:tabs>
              <w:tab w:val="right" w:leader="underscore" w:pos="8789"/>
            </w:tabs>
            <w:autoSpaceDE w:val="0"/>
            <w:autoSpaceDN w:val="0"/>
            <w:spacing w:before="60" w:after="0" w:line="360" w:lineRule="auto"/>
            <w:rPr>
              <w:rFonts w:ascii="Arial" w:eastAsia="Times New Roman" w:hAnsi="Arial" w:cs="Arial"/>
              <w:sz w:val="20"/>
              <w:szCs w:val="20"/>
              <w:lang w:val="fr-FR" w:eastAsia="fr-FR"/>
            </w:rPr>
          </w:pPr>
          <w:r w:rsidRPr="008C735A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8C735A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8C735A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8C735A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p>
      </w:sdtContent>
    </w:sdt>
    <w:p w14:paraId="37600CFA" w14:textId="48C5054E" w:rsidR="007A3B2C" w:rsidRPr="008C735A" w:rsidRDefault="007A3B2C" w:rsidP="00652A3C">
      <w:pPr>
        <w:widowControl w:val="0"/>
        <w:autoSpaceDE w:val="0"/>
        <w:autoSpaceDN w:val="0"/>
        <w:spacing w:before="120" w:after="12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8C735A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 xml:space="preserve">Remarques générales : </w:t>
      </w:r>
    </w:p>
    <w:sdt>
      <w:sdtPr>
        <w:rPr>
          <w:rFonts w:ascii="Arial" w:eastAsia="Times New Roman" w:hAnsi="Arial" w:cs="Arial"/>
          <w:sz w:val="20"/>
          <w:szCs w:val="20"/>
          <w:lang w:val="fr-FR" w:eastAsia="fr-FR"/>
        </w:rPr>
        <w:id w:val="-1451463782"/>
      </w:sdtPr>
      <w:sdtEndPr/>
      <w:sdtContent>
        <w:p w14:paraId="496966A4" w14:textId="4CC56F63" w:rsidR="000C2420" w:rsidRPr="008C735A" w:rsidRDefault="00346689" w:rsidP="008C735A">
          <w:pPr>
            <w:widowControl w:val="0"/>
            <w:tabs>
              <w:tab w:val="right" w:leader="underscore" w:pos="8789"/>
            </w:tabs>
            <w:autoSpaceDE w:val="0"/>
            <w:autoSpaceDN w:val="0"/>
            <w:spacing w:before="60" w:after="0" w:line="360" w:lineRule="auto"/>
            <w:rPr>
              <w:rFonts w:ascii="Arial" w:eastAsia="Times New Roman" w:hAnsi="Arial" w:cs="Arial"/>
              <w:sz w:val="20"/>
              <w:szCs w:val="20"/>
              <w:lang w:val="fr-FR" w:eastAsia="fr-FR"/>
            </w:rPr>
          </w:pPr>
          <w:r w:rsidRPr="008C735A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8C735A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8C735A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8C735A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p>
      </w:sdtContent>
    </w:sdt>
    <w:p w14:paraId="4AACAB6A" w14:textId="77777777" w:rsidR="00DC5064" w:rsidRPr="008C735A" w:rsidRDefault="00C10421" w:rsidP="00652A3C">
      <w:pPr>
        <w:widowControl w:val="0"/>
        <w:autoSpaceDE w:val="0"/>
        <w:autoSpaceDN w:val="0"/>
        <w:spacing w:before="120" w:after="120" w:line="240" w:lineRule="auto"/>
        <w:rPr>
          <w:rFonts w:ascii="Arial" w:eastAsia="Times New Roman" w:hAnsi="Arial" w:cs="Arial"/>
          <w:i/>
          <w:iCs/>
          <w:color w:val="808080"/>
          <w:sz w:val="20"/>
          <w:szCs w:val="20"/>
          <w:lang w:val="fr-FR" w:eastAsia="fr-FR"/>
        </w:rPr>
      </w:pPr>
      <w:r w:rsidRPr="008C735A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Menus de la semaine :</w:t>
      </w:r>
      <w:r w:rsidRPr="008C735A">
        <w:rPr>
          <w:rFonts w:ascii="Arial" w:eastAsia="Times New Roman" w:hAnsi="Arial" w:cs="Arial"/>
          <w:i/>
          <w:iCs/>
          <w:color w:val="808080"/>
          <w:sz w:val="20"/>
          <w:szCs w:val="20"/>
          <w:lang w:val="fr-FR" w:eastAsia="fr-FR"/>
        </w:rPr>
        <w:t xml:space="preserve"> </w:t>
      </w:r>
      <w:r w:rsidR="003256B3" w:rsidRPr="008C735A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 xml:space="preserve">Joignez la planification hebdomadaire </w:t>
      </w:r>
      <w:r w:rsidR="00DC5064" w:rsidRPr="008C735A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 xml:space="preserve">des menus (incluant les repas de midi/du soir, les collations et </w:t>
      </w:r>
      <w:r w:rsidR="00C24880" w:rsidRPr="008C735A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 xml:space="preserve">si possible </w:t>
      </w:r>
      <w:r w:rsidR="00DC5064" w:rsidRPr="008C735A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 xml:space="preserve">les petits déjeuners) </w:t>
      </w:r>
    </w:p>
    <w:p w14:paraId="63E28241" w14:textId="77777777" w:rsidR="005A0B33" w:rsidRPr="008C735A" w:rsidRDefault="005A0B33" w:rsidP="00C35ADD">
      <w:pPr>
        <w:widowControl w:val="0"/>
        <w:autoSpaceDE w:val="0"/>
        <w:autoSpaceDN w:val="0"/>
        <w:spacing w:after="120" w:line="240" w:lineRule="auto"/>
        <w:jc w:val="both"/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</w:pPr>
    </w:p>
    <w:p w14:paraId="03ABF25A" w14:textId="77777777" w:rsidR="003256B3" w:rsidRPr="008C735A" w:rsidRDefault="003256B3" w:rsidP="003256B3">
      <w:pPr>
        <w:widowControl w:val="0"/>
        <w:shd w:val="clear" w:color="auto" w:fill="F2F2F2"/>
        <w:autoSpaceDE w:val="0"/>
        <w:autoSpaceDN w:val="0"/>
        <w:spacing w:after="120" w:line="240" w:lineRule="auto"/>
        <w:jc w:val="both"/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</w:pPr>
      <w:r w:rsidRPr="008C735A"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  <w:t xml:space="preserve">A remplir par la diététicienne sur la base de la planification hebdomadaire des menus annexée </w:t>
      </w:r>
      <w:r w:rsidR="00DC5064" w:rsidRPr="008C735A"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  <w:t xml:space="preserve">(incluant les repas de midi/du soir, les collations et </w:t>
      </w:r>
      <w:r w:rsidR="006967ED" w:rsidRPr="008C735A"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  <w:t xml:space="preserve">si possible </w:t>
      </w:r>
      <w:r w:rsidR="00DC5064" w:rsidRPr="008C735A"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  <w:t>les petits déjeuners)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3256B3" w:rsidRPr="008C735A" w14:paraId="67314D63" w14:textId="77777777" w:rsidTr="004E61FC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7D0809" w14:textId="77777777" w:rsidR="003256B3" w:rsidRPr="008C735A" w:rsidRDefault="003256B3" w:rsidP="003256B3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  <w:t>Cochez la réponse correspondante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5AA3AF4" w14:textId="77777777" w:rsidR="003256B3" w:rsidRPr="008C735A" w:rsidRDefault="003256B3" w:rsidP="003256B3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748" w:type="dxa"/>
            <w:shd w:val="clear" w:color="auto" w:fill="F2F2F2"/>
            <w:vAlign w:val="center"/>
          </w:tcPr>
          <w:p w14:paraId="5EA47BE1" w14:textId="77777777" w:rsidR="003256B3" w:rsidRPr="008C735A" w:rsidRDefault="003256B3" w:rsidP="003256B3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Non</w:t>
            </w:r>
          </w:p>
        </w:tc>
      </w:tr>
      <w:tr w:rsidR="003256B3" w:rsidRPr="008C735A" w14:paraId="664AFEE4" w14:textId="77777777" w:rsidTr="008260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72C952" w14:textId="77777777" w:rsidR="00B9084E" w:rsidRPr="008C735A" w:rsidRDefault="00B9084E" w:rsidP="00B9084E">
            <w:pPr>
              <w:widowControl w:val="0"/>
              <w:shd w:val="clear" w:color="auto" w:fill="F2F2F2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Présence de viande, poisson, œufs, tofu, légumineuse ou fromage  </w:t>
            </w:r>
          </w:p>
          <w:p w14:paraId="73A24061" w14:textId="77777777" w:rsidR="003256B3" w:rsidRPr="008C735A" w:rsidRDefault="00B9084E" w:rsidP="00E163B1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1-2x/jour (sources différentes) 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172937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F2F2F2"/>
                <w:vAlign w:val="center"/>
              </w:tcPr>
              <w:p w14:paraId="328CB12A" w14:textId="0803584B" w:rsidR="003256B3" w:rsidRPr="008C735A" w:rsidRDefault="008260E6" w:rsidP="008260E6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44569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5A756FB3" w14:textId="1AA6EA6D" w:rsidR="003256B3" w:rsidRPr="008C735A" w:rsidRDefault="008260E6" w:rsidP="008260E6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BC2727" w:rsidRPr="008C735A" w14:paraId="396A46D8" w14:textId="77777777" w:rsidTr="005D3C17">
        <w:trPr>
          <w:trHeight w:val="77"/>
        </w:trPr>
        <w:tc>
          <w:tcPr>
            <w:tcW w:w="7655" w:type="dxa"/>
            <w:shd w:val="clear" w:color="auto" w:fill="F2F2F2"/>
          </w:tcPr>
          <w:p w14:paraId="44EEA9C7" w14:textId="77777777" w:rsidR="00BC2727" w:rsidRPr="008C735A" w:rsidRDefault="00BC2727" w:rsidP="005D3C17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1-4x/mois</w:t>
            </w:r>
            <w:r w:rsidRPr="008C735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 du poisson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840702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12F40080" w14:textId="77777777" w:rsidR="00BC2727" w:rsidRPr="008C735A" w:rsidRDefault="00BC2727" w:rsidP="005D3C17">
                <w:pPr>
                  <w:widowControl w:val="0"/>
                  <w:shd w:val="clear" w:color="auto" w:fill="F2F2F2" w:themeFill="background1" w:themeFillShade="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90923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35C3F3BC" w14:textId="77777777" w:rsidR="00BC2727" w:rsidRPr="008C735A" w:rsidRDefault="00BC2727" w:rsidP="005D3C17">
                <w:pPr>
                  <w:widowControl w:val="0"/>
                  <w:shd w:val="clear" w:color="auto" w:fill="F2F2F2" w:themeFill="background1" w:themeFillShade="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BC2727" w:rsidRPr="008C735A" w14:paraId="163FB247" w14:textId="77777777" w:rsidTr="005D3C17">
        <w:tc>
          <w:tcPr>
            <w:tcW w:w="7655" w:type="dxa"/>
            <w:shd w:val="clear" w:color="auto" w:fill="F2F2F2"/>
          </w:tcPr>
          <w:p w14:paraId="3D2C9440" w14:textId="75A987CF" w:rsidR="00BC2727" w:rsidRDefault="00BC2727" w:rsidP="005D3C17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Min. 1x/semaine un menu végétarien</w:t>
            </w:r>
            <w:r w:rsidR="00B6777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 à midi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123381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72403589" w14:textId="77777777" w:rsidR="00BC2727" w:rsidRDefault="00BC2727" w:rsidP="005D3C17">
                <w:pPr>
                  <w:widowControl w:val="0"/>
                  <w:shd w:val="clear" w:color="auto" w:fill="F2F2F2" w:themeFill="background1" w:themeFillShade="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10130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2452C441" w14:textId="77777777" w:rsidR="00BC2727" w:rsidRDefault="00BC2727" w:rsidP="005D3C17">
                <w:pPr>
                  <w:widowControl w:val="0"/>
                  <w:shd w:val="clear" w:color="auto" w:fill="F2F2F2" w:themeFill="background1" w:themeFillShade="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3256B3" w:rsidRPr="008C735A" w14:paraId="35169525" w14:textId="77777777" w:rsidTr="008260E6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</w:tcPr>
          <w:p w14:paraId="66215B00" w14:textId="69167E2E" w:rsidR="003256B3" w:rsidRPr="008C735A" w:rsidRDefault="00E163B1" w:rsidP="003256B3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5x/jour un légume et/ou un fruit, dont </w:t>
            </w:r>
            <w:r w:rsidR="004A49FA" w:rsidRPr="008C735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au moins </w:t>
            </w:r>
            <w:r w:rsidRPr="008C735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3 crus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553125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28ACF79A" w14:textId="53DE4411" w:rsidR="003256B3" w:rsidRPr="008C735A" w:rsidRDefault="00650233" w:rsidP="008260E6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194681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0EA3984E" w14:textId="0C21BD6B" w:rsidR="003256B3" w:rsidRPr="008C735A" w:rsidRDefault="008260E6" w:rsidP="008260E6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3256B3" w:rsidRPr="008C735A" w14:paraId="248F53AC" w14:textId="77777777" w:rsidTr="008260E6">
        <w:tc>
          <w:tcPr>
            <w:tcW w:w="7655" w:type="dxa"/>
            <w:shd w:val="clear" w:color="auto" w:fill="F2F2F2"/>
          </w:tcPr>
          <w:p w14:paraId="3E6477BF" w14:textId="1747F72D" w:rsidR="003256B3" w:rsidRPr="008C735A" w:rsidRDefault="00BC2727" w:rsidP="00580575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3x/jour un </w:t>
            </w:r>
            <w:r w:rsidR="00580575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féculent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18195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2F52A2EB" w14:textId="201E0414" w:rsidR="003256B3" w:rsidRPr="008C735A" w:rsidRDefault="008260E6" w:rsidP="008260E6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196491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1040E49F" w14:textId="719E2750" w:rsidR="003256B3" w:rsidRPr="008C735A" w:rsidRDefault="008260E6" w:rsidP="008260E6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580575" w:rsidRPr="008C735A" w14:paraId="4CCFBEB1" w14:textId="77777777" w:rsidTr="008260E6">
        <w:tc>
          <w:tcPr>
            <w:tcW w:w="7655" w:type="dxa"/>
            <w:shd w:val="clear" w:color="auto" w:fill="F2F2F2"/>
          </w:tcPr>
          <w:p w14:paraId="418EB566" w14:textId="7D6E632B" w:rsidR="00580575" w:rsidRPr="008C735A" w:rsidRDefault="00580575" w:rsidP="003256B3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Min. </w:t>
            </w: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5</w:t>
            </w:r>
            <w:r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 f</w:t>
            </w: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éculents différents sur 14 repas de midi et du soir, </w:t>
            </w:r>
            <w:r w:rsidR="00C15957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br/>
            </w: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dont </w:t>
            </w:r>
            <w:r w:rsidR="00281B47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si possible </w:t>
            </w:r>
            <w:r w:rsidR="00C15957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au moins </w:t>
            </w: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1 </w:t>
            </w:r>
            <w:r w:rsidR="00E36AA9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avec une teneur élevée en fibres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60585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1AD1E95E" w14:textId="3F511CF8" w:rsidR="00580575" w:rsidRDefault="00580575" w:rsidP="008260E6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58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01F2706D" w14:textId="25D11E7A" w:rsidR="00580575" w:rsidRDefault="00580575" w:rsidP="008260E6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3256B3" w:rsidRPr="008C735A" w14:paraId="47BE5E3B" w14:textId="77777777" w:rsidTr="008260E6">
        <w:tc>
          <w:tcPr>
            <w:tcW w:w="7655" w:type="dxa"/>
            <w:shd w:val="clear" w:color="auto" w:fill="F2F2F2"/>
          </w:tcPr>
          <w:p w14:paraId="2989B1E5" w14:textId="77777777" w:rsidR="003256B3" w:rsidRPr="008C735A" w:rsidRDefault="00E163B1" w:rsidP="003256B3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  <w:t>3x/jour un produit laitier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1230147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227A71D0" w14:textId="3F23CF2E" w:rsidR="003256B3" w:rsidRPr="008C735A" w:rsidRDefault="008260E6" w:rsidP="008260E6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1214273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4E6D0750" w14:textId="23BAF525" w:rsidR="003256B3" w:rsidRPr="008C735A" w:rsidRDefault="008260E6" w:rsidP="008260E6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3256B3" w:rsidRPr="008C735A" w14:paraId="5FBCF435" w14:textId="77777777" w:rsidTr="008260E6">
        <w:tc>
          <w:tcPr>
            <w:tcW w:w="7655" w:type="dxa"/>
            <w:shd w:val="clear" w:color="auto" w:fill="F2F2F2"/>
          </w:tcPr>
          <w:p w14:paraId="6D31D2ED" w14:textId="77777777" w:rsidR="003256B3" w:rsidRPr="008C735A" w:rsidRDefault="00E163B1" w:rsidP="008C735A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  <w:t>Max. 4x/jour un mets sucré, dont max. 1x/jour un dessert sucré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139735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2B75B19B" w14:textId="2EB12C2B" w:rsidR="003256B3" w:rsidRPr="008C735A" w:rsidRDefault="008260E6" w:rsidP="008260E6">
                <w:pPr>
                  <w:widowControl w:val="0"/>
                  <w:shd w:val="clear" w:color="auto" w:fill="F2F2F2" w:themeFill="background1" w:themeFillShade="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114195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5D2B432D" w14:textId="0E193D4B" w:rsidR="003256B3" w:rsidRPr="008C735A" w:rsidRDefault="008260E6" w:rsidP="008260E6">
                <w:pPr>
                  <w:widowControl w:val="0"/>
                  <w:shd w:val="clear" w:color="auto" w:fill="F2F2F2" w:themeFill="background1" w:themeFillShade="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3256B3" w:rsidRPr="008C735A" w14:paraId="07E8429D" w14:textId="77777777" w:rsidTr="008260E6">
        <w:tc>
          <w:tcPr>
            <w:tcW w:w="7655" w:type="dxa"/>
            <w:shd w:val="clear" w:color="auto" w:fill="F2F2F2"/>
          </w:tcPr>
          <w:p w14:paraId="6EF16D71" w14:textId="77777777" w:rsidR="003256B3" w:rsidRPr="008C735A" w:rsidRDefault="00B9084E" w:rsidP="008C735A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  <w:t>Max. 1x/jour un mets gras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224299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3F00803C" w14:textId="49DDA913" w:rsidR="003256B3" w:rsidRPr="008C735A" w:rsidRDefault="008260E6" w:rsidP="008260E6">
                <w:pPr>
                  <w:widowControl w:val="0"/>
                  <w:shd w:val="clear" w:color="auto" w:fill="F2F2F2" w:themeFill="background1" w:themeFillShade="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135318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11446520" w14:textId="65682220" w:rsidR="003256B3" w:rsidRPr="008C735A" w:rsidRDefault="008260E6" w:rsidP="008260E6">
                <w:pPr>
                  <w:widowControl w:val="0"/>
                  <w:shd w:val="clear" w:color="auto" w:fill="F2F2F2" w:themeFill="background1" w:themeFillShade="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</w:tbl>
    <w:p w14:paraId="27416D11" w14:textId="1CEA5228" w:rsidR="00652A3C" w:rsidRDefault="00652A3C" w:rsidP="00652A3C">
      <w:pPr>
        <w:widowControl w:val="0"/>
        <w:shd w:val="clear" w:color="auto" w:fill="F2F2F2"/>
        <w:autoSpaceDE w:val="0"/>
        <w:autoSpaceDN w:val="0"/>
        <w:spacing w:after="60" w:line="240" w:lineRule="auto"/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</w:pPr>
      <w:r w:rsidRPr="00F84B21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Nombre de menus </w:t>
      </w:r>
      <w:r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et de collations </w:t>
      </w:r>
      <w:r w:rsidRPr="00F84B21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>de la semaine conformes aux critères</w:t>
      </w:r>
      <w:r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: </w:t>
      </w:r>
      <w:sdt>
        <w:sdtPr>
          <w:rPr>
            <w:rFonts w:ascii="Arial" w:eastAsia="Times New Roman" w:hAnsi="Arial" w:cs="Arial"/>
            <w:i/>
            <w:color w:val="7F7F7F"/>
            <w:sz w:val="20"/>
            <w:szCs w:val="20"/>
            <w:lang w:val="fr-FR" w:eastAsia="fr-FR"/>
          </w:rPr>
          <w:id w:val="1692256755"/>
        </w:sdtPr>
        <w:sdtEndPr/>
        <w:sdtContent>
          <w:r>
            <w:rPr>
              <w:rFonts w:ascii="Arial" w:eastAsia="Times New Roman" w:hAnsi="Arial" w:cs="Arial"/>
              <w:i/>
              <w:color w:val="7F7F7F"/>
              <w:sz w:val="20"/>
              <w:szCs w:val="20"/>
              <w:lang w:val="fr-FR" w:eastAsia="fr-FR"/>
            </w:rPr>
            <w:t>__</w:t>
          </w:r>
        </w:sdtContent>
      </w:sdt>
      <w:r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 / </w:t>
      </w:r>
      <w:sdt>
        <w:sdtPr>
          <w:rPr>
            <w:rFonts w:ascii="Arial" w:eastAsia="Times New Roman" w:hAnsi="Arial" w:cs="Arial"/>
            <w:i/>
            <w:color w:val="7F7F7F"/>
            <w:sz w:val="20"/>
            <w:szCs w:val="20"/>
            <w:lang w:val="fr-FR" w:eastAsia="fr-FR"/>
          </w:rPr>
          <w:id w:val="-1542429512"/>
        </w:sdtPr>
        <w:sdtEndPr/>
        <w:sdtContent>
          <w:r>
            <w:rPr>
              <w:rFonts w:ascii="Arial" w:eastAsia="Times New Roman" w:hAnsi="Arial" w:cs="Arial"/>
              <w:i/>
              <w:color w:val="7F7F7F"/>
              <w:sz w:val="20"/>
              <w:szCs w:val="20"/>
              <w:lang w:val="fr-FR" w:eastAsia="fr-FR"/>
            </w:rPr>
            <w:t>__</w:t>
          </w:r>
        </w:sdtContent>
      </w:sdt>
      <w:r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 </w:t>
      </w:r>
    </w:p>
    <w:p w14:paraId="5AB69D89" w14:textId="77777777" w:rsidR="006D5B37" w:rsidRPr="008C735A" w:rsidRDefault="009222B9" w:rsidP="008C735A">
      <w:pPr>
        <w:widowControl w:val="0"/>
        <w:shd w:val="clear" w:color="auto" w:fill="F2F2F2" w:themeFill="background1" w:themeFillShade="F2"/>
        <w:autoSpaceDE w:val="0"/>
        <w:autoSpaceDN w:val="0"/>
        <w:spacing w:before="60" w:after="60" w:line="240" w:lineRule="auto"/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</w:pPr>
      <w:r w:rsidRPr="008C735A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Remarques (en particulier dessert et collations) : </w:t>
      </w:r>
    </w:p>
    <w:sdt>
      <w:sdtPr>
        <w:rPr>
          <w:rFonts w:ascii="Arial" w:eastAsia="Times New Roman" w:hAnsi="Arial" w:cs="Arial"/>
          <w:sz w:val="20"/>
          <w:szCs w:val="20"/>
          <w:lang w:val="fr-FR" w:eastAsia="fr-FR"/>
        </w:rPr>
        <w:id w:val="-1779937665"/>
      </w:sdtPr>
      <w:sdtEndPr/>
      <w:sdtContent>
        <w:p w14:paraId="36EB4D3F" w14:textId="65D22C26" w:rsidR="00DE7E97" w:rsidRPr="008C735A" w:rsidRDefault="008C735A" w:rsidP="008C735A">
          <w:pPr>
            <w:widowControl w:val="0"/>
            <w:shd w:val="clear" w:color="auto" w:fill="F2F2F2" w:themeFill="background1" w:themeFillShade="F2"/>
            <w:tabs>
              <w:tab w:val="right" w:leader="underscore" w:pos="8789"/>
            </w:tabs>
            <w:autoSpaceDE w:val="0"/>
            <w:autoSpaceDN w:val="0"/>
            <w:spacing w:before="60" w:after="0" w:line="360" w:lineRule="auto"/>
            <w:rPr>
              <w:rFonts w:ascii="Arial" w:eastAsia="Times New Roman" w:hAnsi="Arial" w:cs="Arial"/>
              <w:sz w:val="20"/>
              <w:szCs w:val="20"/>
              <w:lang w:val="fr-FR" w:eastAsia="fr-FR"/>
            </w:rPr>
          </w:pPr>
          <w: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p>
      </w:sdtContent>
    </w:sdt>
    <w:p w14:paraId="70587272" w14:textId="77777777" w:rsidR="008C735A" w:rsidRPr="008C735A" w:rsidRDefault="008C735A" w:rsidP="008C735A">
      <w:pPr>
        <w:pStyle w:val="TxBrt39"/>
        <w:tabs>
          <w:tab w:val="left" w:pos="567"/>
          <w:tab w:val="left" w:pos="3544"/>
        </w:tabs>
        <w:spacing w:line="360" w:lineRule="auto"/>
        <w:rPr>
          <w:rFonts w:cs="Arial"/>
          <w:i/>
          <w:iCs/>
          <w:color w:val="808080"/>
          <w:sz w:val="20"/>
          <w:szCs w:val="20"/>
        </w:rPr>
      </w:pPr>
    </w:p>
    <w:p w14:paraId="5E684D9C" w14:textId="64E5AED2" w:rsidR="00346689" w:rsidRPr="008C735A" w:rsidRDefault="00346689" w:rsidP="00346689">
      <w:pPr>
        <w:pStyle w:val="Pieddepage"/>
        <w:ind w:left="-851"/>
        <w:rPr>
          <w:rFonts w:ascii="Arial" w:hAnsi="Arial" w:cs="Arial"/>
          <w:spacing w:val="-12"/>
          <w:sz w:val="20"/>
          <w:szCs w:val="20"/>
        </w:rPr>
      </w:pPr>
      <w:r w:rsidRPr="008C735A">
        <w:rPr>
          <w:rFonts w:ascii="Arial" w:hAnsi="Arial" w:cs="Arial"/>
          <w:spacing w:val="-12"/>
          <w:sz w:val="20"/>
          <w:szCs w:val="20"/>
        </w:rPr>
        <w:t xml:space="preserve">Adresse de renvoi : </w:t>
      </w:r>
      <w:sdt>
        <w:sdtPr>
          <w:rPr>
            <w:rFonts w:ascii="Arial" w:hAnsi="Arial" w:cs="Arial"/>
            <w:spacing w:val="-12"/>
            <w:sz w:val="20"/>
            <w:szCs w:val="20"/>
          </w:rPr>
          <w:id w:val="335043842"/>
          <w:showingPlcHdr/>
        </w:sdtPr>
        <w:sdtEndPr/>
        <w:sdtContent>
          <w:r w:rsidRPr="008C735A">
            <w:rPr>
              <w:rStyle w:val="Textedelespacerserv"/>
              <w:rFonts w:ascii="Arial" w:hAnsi="Arial" w:cs="Arial"/>
              <w:sz w:val="20"/>
              <w:szCs w:val="20"/>
            </w:rPr>
            <w:t>Cliquez ici pour taper du texte.</w:t>
          </w:r>
        </w:sdtContent>
      </w:sdt>
    </w:p>
    <w:p w14:paraId="0E1F3606" w14:textId="77777777" w:rsidR="00346689" w:rsidRPr="008C735A" w:rsidRDefault="00346689" w:rsidP="00346689">
      <w:pPr>
        <w:pStyle w:val="TxBrt39"/>
        <w:tabs>
          <w:tab w:val="left" w:pos="567"/>
          <w:tab w:val="left" w:pos="3544"/>
        </w:tabs>
        <w:spacing w:line="240" w:lineRule="auto"/>
        <w:rPr>
          <w:rFonts w:cs="Arial"/>
          <w:i/>
          <w:iCs/>
          <w:color w:val="808080"/>
          <w:sz w:val="20"/>
          <w:szCs w:val="20"/>
        </w:rPr>
      </w:pPr>
    </w:p>
    <w:sectPr w:rsidR="00346689" w:rsidRPr="008C735A" w:rsidSect="00333A36">
      <w:headerReference w:type="default" r:id="rId9"/>
      <w:footerReference w:type="default" r:id="rId10"/>
      <w:headerReference w:type="first" r:id="rId11"/>
      <w:pgSz w:w="11906" w:h="16838"/>
      <w:pgMar w:top="851" w:right="1418" w:bottom="851" w:left="1418" w:header="709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4D926" w14:textId="77777777" w:rsidR="006D5B37" w:rsidRDefault="006D5B37" w:rsidP="00640129">
      <w:pPr>
        <w:spacing w:after="0" w:line="240" w:lineRule="auto"/>
      </w:pPr>
      <w:r>
        <w:separator/>
      </w:r>
    </w:p>
  </w:endnote>
  <w:endnote w:type="continuationSeparator" w:id="0">
    <w:p w14:paraId="40A83F03" w14:textId="77777777" w:rsidR="006D5B37" w:rsidRDefault="006D5B37" w:rsidP="0064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865CB" w14:textId="2AF7B3A4" w:rsidR="006D5B37" w:rsidRPr="004E62B6" w:rsidRDefault="006D5B37" w:rsidP="006972E4">
    <w:pPr>
      <w:pStyle w:val="Pieddepage"/>
      <w:ind w:left="-851"/>
      <w:rPr>
        <w:rFonts w:ascii="Arial" w:hAnsi="Arial" w:cs="Arial"/>
        <w:sz w:val="14"/>
        <w:szCs w:val="14"/>
      </w:rPr>
    </w:pPr>
    <w:r w:rsidRPr="00232F08">
      <w:rPr>
        <w:b/>
        <w:color w:val="009639"/>
      </w:rPr>
      <w:t xml:space="preserve">Fourchette verte </w:t>
    </w:r>
    <w:r w:rsidR="008C735A">
      <w:rPr>
        <w:b/>
        <w:color w:val="009639"/>
      </w:rPr>
      <w:tab/>
    </w:r>
    <w:r w:rsidR="008C735A">
      <w:rPr>
        <w:b/>
        <w:color w:val="009639"/>
      </w:rPr>
      <w:tab/>
    </w:r>
    <w:r w:rsidR="008C735A" w:rsidRPr="004E62B6">
      <w:rPr>
        <w:rFonts w:ascii="Arial" w:hAnsi="Arial" w:cs="Arial"/>
        <w:sz w:val="14"/>
        <w:szCs w:val="14"/>
      </w:rPr>
      <w:t xml:space="preserve">version </w:t>
    </w:r>
    <w:r w:rsidR="007E441E">
      <w:rPr>
        <w:rFonts w:ascii="Arial" w:hAnsi="Arial" w:cs="Arial"/>
        <w:sz w:val="14"/>
        <w:szCs w:val="14"/>
      </w:rPr>
      <w:t>15.03.2018</w:t>
    </w:r>
  </w:p>
  <w:p w14:paraId="5852B379" w14:textId="77777777" w:rsidR="006D5B37" w:rsidRPr="00232F08" w:rsidRDefault="006D5B37" w:rsidP="006972E4">
    <w:pPr>
      <w:pStyle w:val="Pieddepage"/>
      <w:ind w:left="-851"/>
      <w:rPr>
        <w:b/>
        <w:color w:val="009639"/>
      </w:rPr>
    </w:pPr>
    <w:r w:rsidRPr="00232F08">
      <w:rPr>
        <w:b/>
        <w:color w:val="009639"/>
      </w:rPr>
      <w:t>www.fourchetteverte.ch – Avec le soutien des cantons et de Promotion Santé Suisse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F3988" w14:textId="77777777" w:rsidR="006D5B37" w:rsidRDefault="006D5B37" w:rsidP="00640129">
      <w:pPr>
        <w:spacing w:after="0" w:line="240" w:lineRule="auto"/>
      </w:pPr>
      <w:r>
        <w:separator/>
      </w:r>
    </w:p>
  </w:footnote>
  <w:footnote w:type="continuationSeparator" w:id="0">
    <w:p w14:paraId="3A9ECAEF" w14:textId="77777777" w:rsidR="006D5B37" w:rsidRDefault="006D5B37" w:rsidP="00640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F0868" w14:textId="68A7187E" w:rsidR="006D5B37" w:rsidRDefault="008C735A" w:rsidP="008C735A">
    <w:pPr>
      <w:pStyle w:val="En-tte"/>
      <w:tabs>
        <w:tab w:val="clear" w:pos="4536"/>
        <w:tab w:val="clear" w:pos="9072"/>
        <w:tab w:val="left" w:pos="3751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66B04" w14:textId="6D639567" w:rsidR="00281B47" w:rsidRDefault="00333A36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20678562" wp14:editId="07CBB22F">
          <wp:simplePos x="0" y="0"/>
          <wp:positionH relativeFrom="column">
            <wp:posOffset>-909900</wp:posOffset>
          </wp:positionH>
          <wp:positionV relativeFrom="paragraph">
            <wp:posOffset>-446874</wp:posOffset>
          </wp:positionV>
          <wp:extent cx="7560310" cy="2231390"/>
          <wp:effectExtent l="0" t="0" r="254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3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PjCGTGC2VCT4d3NiONFD1FIZY/Q=" w:salt="TEI8+gXbup99o+EpkrprIQ==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58"/>
    <w:rsid w:val="00052009"/>
    <w:rsid w:val="00081769"/>
    <w:rsid w:val="00096089"/>
    <w:rsid w:val="000B5A39"/>
    <w:rsid w:val="000C2420"/>
    <w:rsid w:val="000D338F"/>
    <w:rsid w:val="00107DB9"/>
    <w:rsid w:val="00107FE1"/>
    <w:rsid w:val="00141984"/>
    <w:rsid w:val="00151DD1"/>
    <w:rsid w:val="00152A65"/>
    <w:rsid w:val="00170E04"/>
    <w:rsid w:val="001F16E9"/>
    <w:rsid w:val="00224B3B"/>
    <w:rsid w:val="00232F08"/>
    <w:rsid w:val="00234F63"/>
    <w:rsid w:val="002447C5"/>
    <w:rsid w:val="00260226"/>
    <w:rsid w:val="002715F7"/>
    <w:rsid w:val="00281B47"/>
    <w:rsid w:val="00284B8F"/>
    <w:rsid w:val="00287093"/>
    <w:rsid w:val="00292DD5"/>
    <w:rsid w:val="002B097E"/>
    <w:rsid w:val="002D5C44"/>
    <w:rsid w:val="002D7E9B"/>
    <w:rsid w:val="0031329B"/>
    <w:rsid w:val="00314FD6"/>
    <w:rsid w:val="003256B3"/>
    <w:rsid w:val="00327AE0"/>
    <w:rsid w:val="00333A36"/>
    <w:rsid w:val="003352EC"/>
    <w:rsid w:val="00346689"/>
    <w:rsid w:val="003C039F"/>
    <w:rsid w:val="003D7F60"/>
    <w:rsid w:val="00413C98"/>
    <w:rsid w:val="00492721"/>
    <w:rsid w:val="004A49FA"/>
    <w:rsid w:val="004E61FC"/>
    <w:rsid w:val="004E62B6"/>
    <w:rsid w:val="0052648E"/>
    <w:rsid w:val="0054079D"/>
    <w:rsid w:val="00572B4A"/>
    <w:rsid w:val="00580575"/>
    <w:rsid w:val="00584B18"/>
    <w:rsid w:val="005A0B33"/>
    <w:rsid w:val="005C287C"/>
    <w:rsid w:val="005C5216"/>
    <w:rsid w:val="005C7E6B"/>
    <w:rsid w:val="005E094C"/>
    <w:rsid w:val="00610D39"/>
    <w:rsid w:val="006312A3"/>
    <w:rsid w:val="00640129"/>
    <w:rsid w:val="00650233"/>
    <w:rsid w:val="00652A3C"/>
    <w:rsid w:val="006967ED"/>
    <w:rsid w:val="006972E4"/>
    <w:rsid w:val="006B07A0"/>
    <w:rsid w:val="006C0AE7"/>
    <w:rsid w:val="006C64E0"/>
    <w:rsid w:val="006D45FF"/>
    <w:rsid w:val="006D5B37"/>
    <w:rsid w:val="006E7244"/>
    <w:rsid w:val="006F502F"/>
    <w:rsid w:val="00762629"/>
    <w:rsid w:val="007A3B2C"/>
    <w:rsid w:val="007A5AEC"/>
    <w:rsid w:val="007C35BF"/>
    <w:rsid w:val="007D3274"/>
    <w:rsid w:val="007E1E4C"/>
    <w:rsid w:val="007E441E"/>
    <w:rsid w:val="007F2968"/>
    <w:rsid w:val="00805F73"/>
    <w:rsid w:val="008260E6"/>
    <w:rsid w:val="008467C0"/>
    <w:rsid w:val="008B6058"/>
    <w:rsid w:val="008C735A"/>
    <w:rsid w:val="00900E5C"/>
    <w:rsid w:val="009222B9"/>
    <w:rsid w:val="009461E2"/>
    <w:rsid w:val="00962B86"/>
    <w:rsid w:val="009720C1"/>
    <w:rsid w:val="009A6CEA"/>
    <w:rsid w:val="00AB0043"/>
    <w:rsid w:val="00AB71B3"/>
    <w:rsid w:val="00B01C74"/>
    <w:rsid w:val="00B04761"/>
    <w:rsid w:val="00B45CBD"/>
    <w:rsid w:val="00B6777A"/>
    <w:rsid w:val="00B8134D"/>
    <w:rsid w:val="00B904F5"/>
    <w:rsid w:val="00B9084E"/>
    <w:rsid w:val="00B97148"/>
    <w:rsid w:val="00BC2727"/>
    <w:rsid w:val="00BD319A"/>
    <w:rsid w:val="00BF44CE"/>
    <w:rsid w:val="00BF7814"/>
    <w:rsid w:val="00C10421"/>
    <w:rsid w:val="00C15957"/>
    <w:rsid w:val="00C24880"/>
    <w:rsid w:val="00C35ADD"/>
    <w:rsid w:val="00C54929"/>
    <w:rsid w:val="00CD7315"/>
    <w:rsid w:val="00CF1D8C"/>
    <w:rsid w:val="00CF3A9C"/>
    <w:rsid w:val="00D17423"/>
    <w:rsid w:val="00D32C42"/>
    <w:rsid w:val="00D76F17"/>
    <w:rsid w:val="00D80960"/>
    <w:rsid w:val="00DB7A95"/>
    <w:rsid w:val="00DC47CC"/>
    <w:rsid w:val="00DC5064"/>
    <w:rsid w:val="00DD0915"/>
    <w:rsid w:val="00DE7E97"/>
    <w:rsid w:val="00E02EC7"/>
    <w:rsid w:val="00E163B1"/>
    <w:rsid w:val="00E36AA9"/>
    <w:rsid w:val="00E43E5D"/>
    <w:rsid w:val="00E465A8"/>
    <w:rsid w:val="00E47027"/>
    <w:rsid w:val="00E832B2"/>
    <w:rsid w:val="00EC1861"/>
    <w:rsid w:val="00ED15DC"/>
    <w:rsid w:val="00F07378"/>
    <w:rsid w:val="00F12D59"/>
    <w:rsid w:val="00F37F57"/>
    <w:rsid w:val="00F45E75"/>
    <w:rsid w:val="00F66104"/>
    <w:rsid w:val="00F70C9F"/>
    <w:rsid w:val="00F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."/>
  <w:listSeparator w:val=";"/>
  <w14:docId w14:val="1EED0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paragraph" w:customStyle="1" w:styleId="TxBrp4">
    <w:name w:val="TxBr_p4"/>
    <w:basedOn w:val="Normal"/>
    <w:rsid w:val="00D17423"/>
    <w:pPr>
      <w:widowControl w:val="0"/>
      <w:tabs>
        <w:tab w:val="left" w:pos="725"/>
        <w:tab w:val="left" w:pos="844"/>
      </w:tabs>
      <w:autoSpaceDE w:val="0"/>
      <w:autoSpaceDN w:val="0"/>
      <w:spacing w:after="0" w:line="240" w:lineRule="atLeast"/>
      <w:ind w:left="845" w:hanging="119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TxBrt39">
    <w:name w:val="TxBr_t39"/>
    <w:basedOn w:val="Normal"/>
    <w:rsid w:val="00096089"/>
    <w:pPr>
      <w:widowControl w:val="0"/>
      <w:autoSpaceDE w:val="0"/>
      <w:autoSpaceDN w:val="0"/>
      <w:spacing w:after="0" w:line="240" w:lineRule="atLeast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styleId="Emphaseple">
    <w:name w:val="Subtle Emphasis"/>
    <w:uiPriority w:val="65"/>
    <w:qFormat/>
    <w:rsid w:val="00096089"/>
    <w:rPr>
      <w:rFonts w:ascii="Arial" w:hAnsi="Arial"/>
      <w:i/>
      <w:iCs/>
      <w:color w:val="808080"/>
      <w:sz w:val="20"/>
    </w:rPr>
  </w:style>
  <w:style w:type="character" w:styleId="Marquedecommentaire">
    <w:name w:val="annotation reference"/>
    <w:uiPriority w:val="99"/>
    <w:semiHidden/>
    <w:unhideWhenUsed/>
    <w:rsid w:val="003256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56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56B3"/>
    <w:rPr>
      <w:rFonts w:ascii="Arial" w:eastAsia="Times New Roman" w:hAnsi="Arial" w:cs="Times New Roman"/>
      <w:sz w:val="20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B04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49FA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val="fr-CH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49FA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0C24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paragraph" w:customStyle="1" w:styleId="TxBrp4">
    <w:name w:val="TxBr_p4"/>
    <w:basedOn w:val="Normal"/>
    <w:rsid w:val="00D17423"/>
    <w:pPr>
      <w:widowControl w:val="0"/>
      <w:tabs>
        <w:tab w:val="left" w:pos="725"/>
        <w:tab w:val="left" w:pos="844"/>
      </w:tabs>
      <w:autoSpaceDE w:val="0"/>
      <w:autoSpaceDN w:val="0"/>
      <w:spacing w:after="0" w:line="240" w:lineRule="atLeast"/>
      <w:ind w:left="845" w:hanging="119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TxBrt39">
    <w:name w:val="TxBr_t39"/>
    <w:basedOn w:val="Normal"/>
    <w:rsid w:val="00096089"/>
    <w:pPr>
      <w:widowControl w:val="0"/>
      <w:autoSpaceDE w:val="0"/>
      <w:autoSpaceDN w:val="0"/>
      <w:spacing w:after="0" w:line="240" w:lineRule="atLeast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styleId="Emphaseple">
    <w:name w:val="Subtle Emphasis"/>
    <w:uiPriority w:val="65"/>
    <w:qFormat/>
    <w:rsid w:val="00096089"/>
    <w:rPr>
      <w:rFonts w:ascii="Arial" w:hAnsi="Arial"/>
      <w:i/>
      <w:iCs/>
      <w:color w:val="808080"/>
      <w:sz w:val="20"/>
    </w:rPr>
  </w:style>
  <w:style w:type="character" w:styleId="Marquedecommentaire">
    <w:name w:val="annotation reference"/>
    <w:uiPriority w:val="99"/>
    <w:semiHidden/>
    <w:unhideWhenUsed/>
    <w:rsid w:val="003256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56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56B3"/>
    <w:rPr>
      <w:rFonts w:ascii="Arial" w:eastAsia="Times New Roman" w:hAnsi="Arial" w:cs="Times New Roman"/>
      <w:sz w:val="20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B04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49FA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val="fr-CH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49FA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0C24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D7E79-64CE-4D9E-8819-1ECBFB10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588A32F4.dotm</Template>
  <TotalTime>12</TotalTime>
  <Pages>2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installateur</dc:creator>
  <cp:lastModifiedBy>bierie</cp:lastModifiedBy>
  <cp:revision>11</cp:revision>
  <cp:lastPrinted>2014-11-12T08:28:00Z</cp:lastPrinted>
  <dcterms:created xsi:type="dcterms:W3CDTF">2017-09-28T15:02:00Z</dcterms:created>
  <dcterms:modified xsi:type="dcterms:W3CDTF">2018-03-15T16:13:00Z</dcterms:modified>
</cp:coreProperties>
</file>